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center"/>
        <w:textAlignment w:val="auto"/>
        <w:rPr>
          <w:rFonts w:hint="eastAsia" w:ascii="仿宋_GB2312" w:hAnsi="华文中宋" w:eastAsia="仿宋_GB2312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华文中宋" w:eastAsia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</w:p>
    <w:p>
      <w:pPr>
        <w:jc w:val="center"/>
        <w:rPr>
          <w:rFonts w:hint="eastAsia" w:ascii="CESI楷体-GB2312" w:hAnsi="CESI楷体-GB2312" w:eastAsia="CESI楷体-GB2312" w:cs="CESI楷体-GB2312"/>
          <w:color w:val="000000"/>
          <w:sz w:val="36"/>
          <w:szCs w:val="36"/>
          <w:lang w:eastAsia="zh-CN"/>
        </w:rPr>
      </w:pPr>
      <w:r>
        <w:rPr>
          <w:rFonts w:hint="eastAsia" w:ascii="CESI楷体-GB2312" w:hAnsi="CESI楷体-GB2312" w:eastAsia="CESI楷体-GB2312" w:cs="CESI楷体-GB2312"/>
          <w:color w:val="000000"/>
          <w:sz w:val="36"/>
          <w:szCs w:val="36"/>
          <w:lang w:eastAsia="zh-CN"/>
        </w:rPr>
        <w:t>武汉市</w:t>
      </w:r>
      <w:r>
        <w:rPr>
          <w:rFonts w:hint="eastAsia" w:ascii="CESI楷体-GB2312" w:hAnsi="CESI楷体-GB2312" w:eastAsia="CESI楷体-GB2312" w:cs="CESI楷体-GB2312"/>
          <w:color w:val="000000"/>
          <w:sz w:val="36"/>
          <w:szCs w:val="36"/>
        </w:rPr>
        <w:t>列入拖欠农民工工资失信联合惩戒对象名单信息表</w:t>
      </w:r>
      <w:r>
        <w:rPr>
          <w:rFonts w:hint="eastAsia" w:ascii="CESI楷体-GB2312" w:hAnsi="CESI楷体-GB2312" w:eastAsia="CESI楷体-GB2312" w:cs="CESI楷体-GB2312"/>
          <w:color w:val="000000"/>
          <w:sz w:val="36"/>
          <w:szCs w:val="36"/>
          <w:lang w:eastAsia="zh-CN"/>
        </w:rPr>
        <w:t>（</w:t>
      </w:r>
      <w:r>
        <w:rPr>
          <w:rFonts w:hint="eastAsia" w:ascii="CESI楷体-GB2312" w:hAnsi="CESI楷体-GB2312" w:eastAsia="CESI楷体-GB2312" w:cs="CESI楷体-GB2312"/>
          <w:color w:val="000000"/>
          <w:sz w:val="36"/>
          <w:szCs w:val="36"/>
          <w:lang w:val="en-US" w:eastAsia="zh-CN"/>
        </w:rPr>
        <w:t>2022年9月</w:t>
      </w:r>
      <w:r>
        <w:rPr>
          <w:rFonts w:hint="eastAsia" w:ascii="CESI楷体-GB2312" w:hAnsi="CESI楷体-GB2312" w:eastAsia="CESI楷体-GB2312" w:cs="CESI楷体-GB2312"/>
          <w:color w:val="000000"/>
          <w:sz w:val="36"/>
          <w:szCs w:val="36"/>
          <w:lang w:eastAsia="zh-CN"/>
        </w:rPr>
        <w:t>）</w:t>
      </w:r>
    </w:p>
    <w:tbl>
      <w:tblPr>
        <w:tblStyle w:val="4"/>
        <w:tblpPr w:leftFromText="180" w:rightFromText="180" w:vertAnchor="text" w:horzAnchor="page" w:tblpX="1488" w:tblpY="843"/>
        <w:tblOverlap w:val="never"/>
        <w:tblW w:w="137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866"/>
        <w:gridCol w:w="1238"/>
        <w:gridCol w:w="1076"/>
        <w:gridCol w:w="811"/>
        <w:gridCol w:w="1457"/>
        <w:gridCol w:w="1486"/>
        <w:gridCol w:w="810"/>
        <w:gridCol w:w="1140"/>
        <w:gridCol w:w="878"/>
        <w:gridCol w:w="940"/>
        <w:gridCol w:w="1302"/>
        <w:gridCol w:w="12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  <w:t>地区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  <w:t>对象名称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  <w:t>统一社会信用代码或工商注册号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  <w:t>法定代表人姓名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  <w:t>法定代表人或自然人身份证件号码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  <w:t>列入名单事由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eastAsia="zh-CN" w:bidi="ar"/>
              </w:rPr>
              <w:t>涉及人数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  <w:t>涉及金额（元）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  <w:t>列入日期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eastAsia="zh-CN" w:bidi="ar"/>
              </w:rPr>
              <w:t>到期日期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  <w:t>认定部门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ESI黑体-GB2312" w:hAnsi="CESI黑体-GB2312" w:eastAsia="CESI黑体-GB2312" w:cs="CESI黑体-GB2312"/>
                <w:b w:val="0"/>
                <w:bCs/>
                <w:color w:val="000000"/>
                <w:sz w:val="18"/>
                <w:szCs w:val="18"/>
                <w:lang w:bidi="ar"/>
              </w:rPr>
              <w:t>文书号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20" w:after="12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  <w:t>武汉市</w:t>
            </w:r>
          </w:p>
          <w:p>
            <w:pPr>
              <w:spacing w:before="156" w:after="156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  <w:t>江夏区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  <w:t>河南裕华建设安装工程有限公司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  <w:t>91410100763141768M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  <w:t>田悦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 w:bidi="ar"/>
              </w:rPr>
            </w:pPr>
            <w:bookmarkStart w:id="0" w:name="OLE_LINK1"/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  <w:t>拖欠农民工工资</w:t>
            </w:r>
            <w:bookmarkEnd w:id="0"/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eastAsia="zh-CN" w:bidi="ar"/>
              </w:rPr>
              <w:t>且逾期未改正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  <w:t>494687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 w:bidi="ar"/>
              </w:rPr>
              <w:t>.95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  <w:t>20220901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 w:bidi="ar"/>
              </w:rPr>
              <w:t>202</w:t>
            </w:r>
            <w:r>
              <w:rPr>
                <w:rFonts w:hint="default" w:ascii="CESI仿宋-GB2312" w:hAnsi="CESI仿宋-GB2312" w:eastAsia="CESI仿宋-GB2312" w:cs="CESI仿宋-GB2312"/>
                <w:color w:val="000000"/>
                <w:sz w:val="21"/>
                <w:szCs w:val="21"/>
                <w:lang w:val="en" w:eastAsia="zh-CN" w:bidi="ar"/>
              </w:rPr>
              <w:t>5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val="en-US" w:eastAsia="zh-CN" w:bidi="ar"/>
              </w:rPr>
              <w:t>0901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  <w:t>武汉市江夏区人力资源和社会保障局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="156" w:after="156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sz w:val="21"/>
                <w:szCs w:val="21"/>
                <w:lang w:bidi="ar"/>
              </w:rPr>
              <w:t>夏人社监列决字〔2022〕003号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center"/>
        <w:textAlignment w:val="auto"/>
        <w:rPr>
          <w:rFonts w:hint="eastAsia"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华文中宋" w:eastAsia="仿宋_GB2312"/>
          <w:sz w:val="32"/>
          <w:szCs w:val="32"/>
        </w:rPr>
        <w:sectPr>
          <w:footerReference r:id="rId3" w:type="default"/>
          <w:pgSz w:w="16838" w:h="11906" w:orient="landscape"/>
          <w:pgMar w:top="1474" w:right="1984" w:bottom="1587" w:left="2098" w:header="851" w:footer="1361" w:gutter="0"/>
          <w:pgNumType w:fmt="numberInDash"/>
          <w:cols w:space="0" w:num="1"/>
          <w:rtlGutter w:val="0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方正仿宋_GBK"/>
          <w:sz w:val="21"/>
          <w:szCs w:val="21"/>
          <w:lang w:eastAsia="zh-CN"/>
        </w:rPr>
      </w:pPr>
    </w:p>
    <w:sectPr>
      <w:pgSz w:w="11906" w:h="16838"/>
      <w:pgMar w:top="1984" w:right="1587" w:bottom="2098" w:left="1474" w:header="851" w:footer="1361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960840449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960840449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BF"/>
    <w:rsid w:val="00016949"/>
    <w:rsid w:val="00153530"/>
    <w:rsid w:val="001C0FD3"/>
    <w:rsid w:val="002B0BA8"/>
    <w:rsid w:val="002B608C"/>
    <w:rsid w:val="004A0E2C"/>
    <w:rsid w:val="00550483"/>
    <w:rsid w:val="0074257A"/>
    <w:rsid w:val="009F1042"/>
    <w:rsid w:val="00AA3A09"/>
    <w:rsid w:val="00AF0B73"/>
    <w:rsid w:val="00D220BF"/>
    <w:rsid w:val="00D90D4D"/>
    <w:rsid w:val="02D09B9B"/>
    <w:rsid w:val="07DF5FAE"/>
    <w:rsid w:val="0B6D6F19"/>
    <w:rsid w:val="0D7F1691"/>
    <w:rsid w:val="0EAFE5FE"/>
    <w:rsid w:val="0EE768F3"/>
    <w:rsid w:val="0F7788D8"/>
    <w:rsid w:val="0F7F34D7"/>
    <w:rsid w:val="15476621"/>
    <w:rsid w:val="15EF2338"/>
    <w:rsid w:val="17E1F83D"/>
    <w:rsid w:val="187FC865"/>
    <w:rsid w:val="1B515C1D"/>
    <w:rsid w:val="1BFFB038"/>
    <w:rsid w:val="1C2EF716"/>
    <w:rsid w:val="1D5B25B8"/>
    <w:rsid w:val="1DF75AA5"/>
    <w:rsid w:val="1DFF211F"/>
    <w:rsid w:val="1E7B2929"/>
    <w:rsid w:val="1EFBE80F"/>
    <w:rsid w:val="1F5F782F"/>
    <w:rsid w:val="1FBF721D"/>
    <w:rsid w:val="1FCF9C32"/>
    <w:rsid w:val="1FFF276B"/>
    <w:rsid w:val="238F856B"/>
    <w:rsid w:val="24605911"/>
    <w:rsid w:val="24FF0BB8"/>
    <w:rsid w:val="277F174A"/>
    <w:rsid w:val="27BF2BFD"/>
    <w:rsid w:val="27FD6C1E"/>
    <w:rsid w:val="2979E64A"/>
    <w:rsid w:val="2ADBF6F5"/>
    <w:rsid w:val="2BF27168"/>
    <w:rsid w:val="2CFDC3A5"/>
    <w:rsid w:val="2D7F5CAF"/>
    <w:rsid w:val="2DE190B6"/>
    <w:rsid w:val="2E7B502B"/>
    <w:rsid w:val="2EAC6593"/>
    <w:rsid w:val="2F5CDB28"/>
    <w:rsid w:val="2FE79BF5"/>
    <w:rsid w:val="2FEFF778"/>
    <w:rsid w:val="2FFB1909"/>
    <w:rsid w:val="2FFBCA84"/>
    <w:rsid w:val="2FFD7886"/>
    <w:rsid w:val="316F8FB7"/>
    <w:rsid w:val="32D9D2E6"/>
    <w:rsid w:val="33BFD689"/>
    <w:rsid w:val="33EC0BE6"/>
    <w:rsid w:val="354DE193"/>
    <w:rsid w:val="35FF76FA"/>
    <w:rsid w:val="36B3B16D"/>
    <w:rsid w:val="36DF1401"/>
    <w:rsid w:val="36DF23F9"/>
    <w:rsid w:val="36EF648F"/>
    <w:rsid w:val="3737D3E3"/>
    <w:rsid w:val="3757067F"/>
    <w:rsid w:val="37748F3A"/>
    <w:rsid w:val="37AF46FB"/>
    <w:rsid w:val="37B64F46"/>
    <w:rsid w:val="37BE331A"/>
    <w:rsid w:val="37BF3A0A"/>
    <w:rsid w:val="37BFF8A9"/>
    <w:rsid w:val="37D7B824"/>
    <w:rsid w:val="37E81FC9"/>
    <w:rsid w:val="37EF30EF"/>
    <w:rsid w:val="37F4C1B4"/>
    <w:rsid w:val="39A7AFDD"/>
    <w:rsid w:val="39F7BA92"/>
    <w:rsid w:val="39FD3FC3"/>
    <w:rsid w:val="3B7FA9E5"/>
    <w:rsid w:val="3BBE4C08"/>
    <w:rsid w:val="3BF71042"/>
    <w:rsid w:val="3C5BF6CB"/>
    <w:rsid w:val="3CED49F5"/>
    <w:rsid w:val="3CFF4045"/>
    <w:rsid w:val="3D61DAE2"/>
    <w:rsid w:val="3DBF578A"/>
    <w:rsid w:val="3DE57205"/>
    <w:rsid w:val="3DF75B90"/>
    <w:rsid w:val="3DFF9274"/>
    <w:rsid w:val="3EDC85BA"/>
    <w:rsid w:val="3EFB41F2"/>
    <w:rsid w:val="3EFF3C53"/>
    <w:rsid w:val="3F0F5966"/>
    <w:rsid w:val="3F2E99D2"/>
    <w:rsid w:val="3F67BD45"/>
    <w:rsid w:val="3F6FEE7B"/>
    <w:rsid w:val="3F740E72"/>
    <w:rsid w:val="3F7B7125"/>
    <w:rsid w:val="3F7E9EFD"/>
    <w:rsid w:val="3F7F1C17"/>
    <w:rsid w:val="3F7F2041"/>
    <w:rsid w:val="3FCDBD34"/>
    <w:rsid w:val="3FDB9AD1"/>
    <w:rsid w:val="3FDFEB0C"/>
    <w:rsid w:val="3FE5F10D"/>
    <w:rsid w:val="3FED6A05"/>
    <w:rsid w:val="3FEF0043"/>
    <w:rsid w:val="3FF9BD91"/>
    <w:rsid w:val="3FFA2D6B"/>
    <w:rsid w:val="3FFC8102"/>
    <w:rsid w:val="3FFD03BD"/>
    <w:rsid w:val="3FFD3882"/>
    <w:rsid w:val="3FFE31B3"/>
    <w:rsid w:val="3FFF1993"/>
    <w:rsid w:val="3FFF27E6"/>
    <w:rsid w:val="3FFFC21B"/>
    <w:rsid w:val="43DFCCE6"/>
    <w:rsid w:val="4755DA79"/>
    <w:rsid w:val="47744EF1"/>
    <w:rsid w:val="479D1F3A"/>
    <w:rsid w:val="487F083B"/>
    <w:rsid w:val="49DEBF6B"/>
    <w:rsid w:val="4BF8A019"/>
    <w:rsid w:val="4CBC3FF0"/>
    <w:rsid w:val="4CFD3085"/>
    <w:rsid w:val="4D79729F"/>
    <w:rsid w:val="4DEFA95C"/>
    <w:rsid w:val="4F762C7A"/>
    <w:rsid w:val="4F7B7A7E"/>
    <w:rsid w:val="4FE74532"/>
    <w:rsid w:val="4FFC7A55"/>
    <w:rsid w:val="4FFF7183"/>
    <w:rsid w:val="51FED7AB"/>
    <w:rsid w:val="52F091DC"/>
    <w:rsid w:val="54F3606A"/>
    <w:rsid w:val="56FF01DE"/>
    <w:rsid w:val="57643196"/>
    <w:rsid w:val="57F03FCA"/>
    <w:rsid w:val="57F4621C"/>
    <w:rsid w:val="57FA3FAE"/>
    <w:rsid w:val="593ED88A"/>
    <w:rsid w:val="5B5DF2E3"/>
    <w:rsid w:val="5B829A93"/>
    <w:rsid w:val="5BA2FBAB"/>
    <w:rsid w:val="5BBDFDFA"/>
    <w:rsid w:val="5BC96403"/>
    <w:rsid w:val="5BD462C2"/>
    <w:rsid w:val="5BDFB362"/>
    <w:rsid w:val="5CEF2D05"/>
    <w:rsid w:val="5CFFF445"/>
    <w:rsid w:val="5D67E9D9"/>
    <w:rsid w:val="5D7EA438"/>
    <w:rsid w:val="5DCF4182"/>
    <w:rsid w:val="5DFEB6CC"/>
    <w:rsid w:val="5DFF0C22"/>
    <w:rsid w:val="5E7FF905"/>
    <w:rsid w:val="5EAFD2B5"/>
    <w:rsid w:val="5EB35CF1"/>
    <w:rsid w:val="5ED9D18B"/>
    <w:rsid w:val="5EDF35D8"/>
    <w:rsid w:val="5EE39292"/>
    <w:rsid w:val="5EEFAF60"/>
    <w:rsid w:val="5EFA7CCD"/>
    <w:rsid w:val="5EFB7869"/>
    <w:rsid w:val="5F1FD67E"/>
    <w:rsid w:val="5F3F57AB"/>
    <w:rsid w:val="5F5EFF8A"/>
    <w:rsid w:val="5F67112F"/>
    <w:rsid w:val="5F69E238"/>
    <w:rsid w:val="5F7262DD"/>
    <w:rsid w:val="5F74B2F1"/>
    <w:rsid w:val="5F7AA327"/>
    <w:rsid w:val="5F9EDAB7"/>
    <w:rsid w:val="5F9FDBCC"/>
    <w:rsid w:val="5FAF48E5"/>
    <w:rsid w:val="5FDF0636"/>
    <w:rsid w:val="5FE76A53"/>
    <w:rsid w:val="5FEEE173"/>
    <w:rsid w:val="5FFB44D8"/>
    <w:rsid w:val="5FFB99DC"/>
    <w:rsid w:val="5FFD6264"/>
    <w:rsid w:val="5FFD7A75"/>
    <w:rsid w:val="5FFF4EA6"/>
    <w:rsid w:val="63BFD95A"/>
    <w:rsid w:val="63C5106F"/>
    <w:rsid w:val="64D741A3"/>
    <w:rsid w:val="64DF2507"/>
    <w:rsid w:val="65D35D89"/>
    <w:rsid w:val="66BA06CD"/>
    <w:rsid w:val="66FE9229"/>
    <w:rsid w:val="677F7563"/>
    <w:rsid w:val="6793A20C"/>
    <w:rsid w:val="67CE81A9"/>
    <w:rsid w:val="697F201A"/>
    <w:rsid w:val="69FDE766"/>
    <w:rsid w:val="6B1D786E"/>
    <w:rsid w:val="6BAB8B4C"/>
    <w:rsid w:val="6BEB8855"/>
    <w:rsid w:val="6BFD4F94"/>
    <w:rsid w:val="6BFE6139"/>
    <w:rsid w:val="6BFF9635"/>
    <w:rsid w:val="6BFFB312"/>
    <w:rsid w:val="6C7F9869"/>
    <w:rsid w:val="6D7FFE97"/>
    <w:rsid w:val="6DEF5617"/>
    <w:rsid w:val="6DF15633"/>
    <w:rsid w:val="6DFBEF8E"/>
    <w:rsid w:val="6DFE9244"/>
    <w:rsid w:val="6DFEACAF"/>
    <w:rsid w:val="6EBC4102"/>
    <w:rsid w:val="6EE71AAA"/>
    <w:rsid w:val="6EFD0CE1"/>
    <w:rsid w:val="6EFECD80"/>
    <w:rsid w:val="6F2D5E11"/>
    <w:rsid w:val="6F392FCE"/>
    <w:rsid w:val="6F591974"/>
    <w:rsid w:val="6F5F4F60"/>
    <w:rsid w:val="6F6B7438"/>
    <w:rsid w:val="6F775201"/>
    <w:rsid w:val="6F7F14AF"/>
    <w:rsid w:val="6F7F884F"/>
    <w:rsid w:val="6F7FFC1F"/>
    <w:rsid w:val="6FBB27F8"/>
    <w:rsid w:val="6FBF0134"/>
    <w:rsid w:val="6FDF1AD3"/>
    <w:rsid w:val="6FEFA983"/>
    <w:rsid w:val="6FEFE937"/>
    <w:rsid w:val="6FF68BB0"/>
    <w:rsid w:val="6FF782E9"/>
    <w:rsid w:val="6FFBDDCD"/>
    <w:rsid w:val="6FFD4207"/>
    <w:rsid w:val="6FFF438D"/>
    <w:rsid w:val="6FFF4627"/>
    <w:rsid w:val="6FFF6588"/>
    <w:rsid w:val="712ABE40"/>
    <w:rsid w:val="718BE8F2"/>
    <w:rsid w:val="71B58578"/>
    <w:rsid w:val="71D2E7ED"/>
    <w:rsid w:val="71F7BBD6"/>
    <w:rsid w:val="71FF3E00"/>
    <w:rsid w:val="727FE4BB"/>
    <w:rsid w:val="72EE4E2A"/>
    <w:rsid w:val="72FC3B67"/>
    <w:rsid w:val="736BA9EB"/>
    <w:rsid w:val="739F52D1"/>
    <w:rsid w:val="73B7DA5A"/>
    <w:rsid w:val="73CF0612"/>
    <w:rsid w:val="73DE9BD7"/>
    <w:rsid w:val="73EF621E"/>
    <w:rsid w:val="73EFC939"/>
    <w:rsid w:val="73F514E9"/>
    <w:rsid w:val="73FB83A0"/>
    <w:rsid w:val="73FD4CB6"/>
    <w:rsid w:val="73FF22F4"/>
    <w:rsid w:val="73FFF22C"/>
    <w:rsid w:val="74A8A0DF"/>
    <w:rsid w:val="74F49EB4"/>
    <w:rsid w:val="75378862"/>
    <w:rsid w:val="756FE7E5"/>
    <w:rsid w:val="757D11A0"/>
    <w:rsid w:val="757DE146"/>
    <w:rsid w:val="757EA491"/>
    <w:rsid w:val="75BD6E10"/>
    <w:rsid w:val="75BF429E"/>
    <w:rsid w:val="75DFD486"/>
    <w:rsid w:val="75EB2541"/>
    <w:rsid w:val="75ED5D32"/>
    <w:rsid w:val="75F72D69"/>
    <w:rsid w:val="75FFB810"/>
    <w:rsid w:val="76BA474B"/>
    <w:rsid w:val="76CFE965"/>
    <w:rsid w:val="76E3468A"/>
    <w:rsid w:val="76F61893"/>
    <w:rsid w:val="76FFC8DE"/>
    <w:rsid w:val="772E1057"/>
    <w:rsid w:val="775FE47A"/>
    <w:rsid w:val="776C8267"/>
    <w:rsid w:val="777F52A8"/>
    <w:rsid w:val="779E43C9"/>
    <w:rsid w:val="779F1F70"/>
    <w:rsid w:val="77BF3ED8"/>
    <w:rsid w:val="77BFCD93"/>
    <w:rsid w:val="77D377DC"/>
    <w:rsid w:val="77DF2DF3"/>
    <w:rsid w:val="77DF309A"/>
    <w:rsid w:val="77E702BA"/>
    <w:rsid w:val="77E94046"/>
    <w:rsid w:val="77EF6FD4"/>
    <w:rsid w:val="77F5DFEA"/>
    <w:rsid w:val="77F7BE07"/>
    <w:rsid w:val="77FB9716"/>
    <w:rsid w:val="77FEFE57"/>
    <w:rsid w:val="77FF4CC9"/>
    <w:rsid w:val="77FFD919"/>
    <w:rsid w:val="77FFDA20"/>
    <w:rsid w:val="78FD981A"/>
    <w:rsid w:val="78FF089C"/>
    <w:rsid w:val="78FF8C4E"/>
    <w:rsid w:val="7947ED16"/>
    <w:rsid w:val="797FE949"/>
    <w:rsid w:val="79E5EC41"/>
    <w:rsid w:val="79E725BA"/>
    <w:rsid w:val="79FB690F"/>
    <w:rsid w:val="79FFFEB6"/>
    <w:rsid w:val="7A7EDC7C"/>
    <w:rsid w:val="7ABDC15C"/>
    <w:rsid w:val="7ACE5322"/>
    <w:rsid w:val="7ACF1C86"/>
    <w:rsid w:val="7AEC944A"/>
    <w:rsid w:val="7B274F12"/>
    <w:rsid w:val="7B2AB206"/>
    <w:rsid w:val="7B3E89F3"/>
    <w:rsid w:val="7B6CC39E"/>
    <w:rsid w:val="7B7D708C"/>
    <w:rsid w:val="7B7DD08E"/>
    <w:rsid w:val="7B7F9AFD"/>
    <w:rsid w:val="7B967D36"/>
    <w:rsid w:val="7BB71051"/>
    <w:rsid w:val="7BBD9BC9"/>
    <w:rsid w:val="7BCBECE2"/>
    <w:rsid w:val="7BD676C2"/>
    <w:rsid w:val="7BDB9D43"/>
    <w:rsid w:val="7BE754C3"/>
    <w:rsid w:val="7BEAED7F"/>
    <w:rsid w:val="7BFC2E2E"/>
    <w:rsid w:val="7BFC7332"/>
    <w:rsid w:val="7BFDCD35"/>
    <w:rsid w:val="7BFE5E43"/>
    <w:rsid w:val="7BFF2205"/>
    <w:rsid w:val="7BFF4DB8"/>
    <w:rsid w:val="7C6D0245"/>
    <w:rsid w:val="7C9FEEA6"/>
    <w:rsid w:val="7CA3E458"/>
    <w:rsid w:val="7CBFA081"/>
    <w:rsid w:val="7CF734A2"/>
    <w:rsid w:val="7CFFDC51"/>
    <w:rsid w:val="7D3E3B1D"/>
    <w:rsid w:val="7D3F96C9"/>
    <w:rsid w:val="7D6EEDCB"/>
    <w:rsid w:val="7D7B4AAB"/>
    <w:rsid w:val="7D7FA2D9"/>
    <w:rsid w:val="7DADC655"/>
    <w:rsid w:val="7DB509DE"/>
    <w:rsid w:val="7DE7EDDF"/>
    <w:rsid w:val="7DF832B1"/>
    <w:rsid w:val="7DFF98B1"/>
    <w:rsid w:val="7DFFA08B"/>
    <w:rsid w:val="7DFFDC12"/>
    <w:rsid w:val="7E262C0B"/>
    <w:rsid w:val="7E2F343C"/>
    <w:rsid w:val="7E3EBDB5"/>
    <w:rsid w:val="7E6F1E39"/>
    <w:rsid w:val="7E7D9CC9"/>
    <w:rsid w:val="7EAE77F2"/>
    <w:rsid w:val="7EAF244E"/>
    <w:rsid w:val="7EBECCF1"/>
    <w:rsid w:val="7ECDAC2B"/>
    <w:rsid w:val="7EDBF67A"/>
    <w:rsid w:val="7EDD70F7"/>
    <w:rsid w:val="7EE71C09"/>
    <w:rsid w:val="7EE77A7C"/>
    <w:rsid w:val="7EE8BE29"/>
    <w:rsid w:val="7EEF78EE"/>
    <w:rsid w:val="7EEFD7E9"/>
    <w:rsid w:val="7EF49EA2"/>
    <w:rsid w:val="7EF520D7"/>
    <w:rsid w:val="7EF7F41B"/>
    <w:rsid w:val="7EF984F6"/>
    <w:rsid w:val="7EFAF087"/>
    <w:rsid w:val="7EFC3652"/>
    <w:rsid w:val="7EFD8ED4"/>
    <w:rsid w:val="7EFDFBE9"/>
    <w:rsid w:val="7EFE5BEC"/>
    <w:rsid w:val="7EFEE8CA"/>
    <w:rsid w:val="7EFFCE35"/>
    <w:rsid w:val="7EFFE8BB"/>
    <w:rsid w:val="7F3401E3"/>
    <w:rsid w:val="7F370F3F"/>
    <w:rsid w:val="7F3DBB2B"/>
    <w:rsid w:val="7F3FCC7B"/>
    <w:rsid w:val="7F4F9555"/>
    <w:rsid w:val="7F5F136E"/>
    <w:rsid w:val="7F5FFE93"/>
    <w:rsid w:val="7F6ECD4F"/>
    <w:rsid w:val="7F6F10D6"/>
    <w:rsid w:val="7F6F12D6"/>
    <w:rsid w:val="7F7A2FCD"/>
    <w:rsid w:val="7F7B22FD"/>
    <w:rsid w:val="7F7D58EC"/>
    <w:rsid w:val="7F7F2AD0"/>
    <w:rsid w:val="7F7FE098"/>
    <w:rsid w:val="7F7FFF45"/>
    <w:rsid w:val="7F877566"/>
    <w:rsid w:val="7F9BE0C6"/>
    <w:rsid w:val="7F9FF8A3"/>
    <w:rsid w:val="7FAB1FE8"/>
    <w:rsid w:val="7FAF5DB2"/>
    <w:rsid w:val="7FBAD2EF"/>
    <w:rsid w:val="7FBE32D4"/>
    <w:rsid w:val="7FBE4CD3"/>
    <w:rsid w:val="7FBFD3EE"/>
    <w:rsid w:val="7FCDD426"/>
    <w:rsid w:val="7FCF1F29"/>
    <w:rsid w:val="7FD07940"/>
    <w:rsid w:val="7FD33CC8"/>
    <w:rsid w:val="7FD58AF5"/>
    <w:rsid w:val="7FDD0DD6"/>
    <w:rsid w:val="7FDDA883"/>
    <w:rsid w:val="7FDF072E"/>
    <w:rsid w:val="7FE675D1"/>
    <w:rsid w:val="7FE75D9B"/>
    <w:rsid w:val="7FE83741"/>
    <w:rsid w:val="7FED47EC"/>
    <w:rsid w:val="7FEEE09E"/>
    <w:rsid w:val="7FEF7BB1"/>
    <w:rsid w:val="7FEF9E0C"/>
    <w:rsid w:val="7FEFB65B"/>
    <w:rsid w:val="7FF373B3"/>
    <w:rsid w:val="7FF74109"/>
    <w:rsid w:val="7FF75671"/>
    <w:rsid w:val="7FF7FDE1"/>
    <w:rsid w:val="7FFAD5AE"/>
    <w:rsid w:val="7FFB17A2"/>
    <w:rsid w:val="7FFB8058"/>
    <w:rsid w:val="7FFBEAF5"/>
    <w:rsid w:val="7FFD0FB1"/>
    <w:rsid w:val="7FFE6F68"/>
    <w:rsid w:val="7FFE88E1"/>
    <w:rsid w:val="7FFF0EF2"/>
    <w:rsid w:val="7FFF23BE"/>
    <w:rsid w:val="7FFF3439"/>
    <w:rsid w:val="7FFF570E"/>
    <w:rsid w:val="7FFF6B8B"/>
    <w:rsid w:val="7FFF74EE"/>
    <w:rsid w:val="7FFF9E83"/>
    <w:rsid w:val="873F2367"/>
    <w:rsid w:val="893F24E9"/>
    <w:rsid w:val="8BF78FE5"/>
    <w:rsid w:val="91FDDCD9"/>
    <w:rsid w:val="93FDAC4D"/>
    <w:rsid w:val="96D830DB"/>
    <w:rsid w:val="979EED18"/>
    <w:rsid w:val="999FECD0"/>
    <w:rsid w:val="9A9B626C"/>
    <w:rsid w:val="9D4B5CFF"/>
    <w:rsid w:val="9D662D46"/>
    <w:rsid w:val="9DFF867F"/>
    <w:rsid w:val="9ED76079"/>
    <w:rsid w:val="9EFC6C31"/>
    <w:rsid w:val="9F2E0B50"/>
    <w:rsid w:val="9F3DCAA4"/>
    <w:rsid w:val="9FAF450A"/>
    <w:rsid w:val="9FB94E6D"/>
    <w:rsid w:val="9FBBE6B0"/>
    <w:rsid w:val="A2FEF28A"/>
    <w:rsid w:val="A4F7D89E"/>
    <w:rsid w:val="A5FF6416"/>
    <w:rsid w:val="A6F70AAB"/>
    <w:rsid w:val="A757071F"/>
    <w:rsid w:val="A76FF701"/>
    <w:rsid w:val="A7F673C0"/>
    <w:rsid w:val="A7FF5ED9"/>
    <w:rsid w:val="AAFD40A3"/>
    <w:rsid w:val="ACF638A3"/>
    <w:rsid w:val="AD5F5AE9"/>
    <w:rsid w:val="ADBD2A24"/>
    <w:rsid w:val="ADBD5FAD"/>
    <w:rsid w:val="ADEE5119"/>
    <w:rsid w:val="AE3B270E"/>
    <w:rsid w:val="AE6F5ECE"/>
    <w:rsid w:val="AED3F21A"/>
    <w:rsid w:val="AF6F2429"/>
    <w:rsid w:val="AF75933D"/>
    <w:rsid w:val="AF9C3187"/>
    <w:rsid w:val="AFBBE590"/>
    <w:rsid w:val="AFCE4F21"/>
    <w:rsid w:val="AFDA3875"/>
    <w:rsid w:val="AFFBA0D3"/>
    <w:rsid w:val="B028EB0C"/>
    <w:rsid w:val="B0FDF43E"/>
    <w:rsid w:val="B1DF0663"/>
    <w:rsid w:val="B1FD0CE1"/>
    <w:rsid w:val="B2AF89B5"/>
    <w:rsid w:val="B3FD3052"/>
    <w:rsid w:val="B57B2BAD"/>
    <w:rsid w:val="B5BF032C"/>
    <w:rsid w:val="B7798A74"/>
    <w:rsid w:val="B77A10C0"/>
    <w:rsid w:val="B77D2E75"/>
    <w:rsid w:val="B79EB241"/>
    <w:rsid w:val="B79FEDF8"/>
    <w:rsid w:val="B7BB5FB8"/>
    <w:rsid w:val="B7BB7B25"/>
    <w:rsid w:val="B7CF3CC6"/>
    <w:rsid w:val="B7F78BA4"/>
    <w:rsid w:val="B7FCF830"/>
    <w:rsid w:val="B87D2A51"/>
    <w:rsid w:val="B95E0684"/>
    <w:rsid w:val="B96FD1AC"/>
    <w:rsid w:val="B9890E07"/>
    <w:rsid w:val="BA7B23C6"/>
    <w:rsid w:val="BAD7813B"/>
    <w:rsid w:val="BAE79953"/>
    <w:rsid w:val="BB66B4DB"/>
    <w:rsid w:val="BBAF77B0"/>
    <w:rsid w:val="BBB80706"/>
    <w:rsid w:val="BBFB6013"/>
    <w:rsid w:val="BBFF0706"/>
    <w:rsid w:val="BD7536D5"/>
    <w:rsid w:val="BD9FA687"/>
    <w:rsid w:val="BDCF9F21"/>
    <w:rsid w:val="BDF7F711"/>
    <w:rsid w:val="BDFD58F5"/>
    <w:rsid w:val="BDFFF4C2"/>
    <w:rsid w:val="BE3F31F5"/>
    <w:rsid w:val="BE5F8829"/>
    <w:rsid w:val="BE6BD6F5"/>
    <w:rsid w:val="BEBF7DE6"/>
    <w:rsid w:val="BEFF0FDE"/>
    <w:rsid w:val="BEFF6E4D"/>
    <w:rsid w:val="BF3BAECE"/>
    <w:rsid w:val="BF7DAF69"/>
    <w:rsid w:val="BF7DDA60"/>
    <w:rsid w:val="BF7F022E"/>
    <w:rsid w:val="BFB5204C"/>
    <w:rsid w:val="BFBDE240"/>
    <w:rsid w:val="BFBE576F"/>
    <w:rsid w:val="BFDF6E78"/>
    <w:rsid w:val="BFEBEE8F"/>
    <w:rsid w:val="BFEEEF9E"/>
    <w:rsid w:val="BFEF2E87"/>
    <w:rsid w:val="BFF0112F"/>
    <w:rsid w:val="BFF7A226"/>
    <w:rsid w:val="BFF831B5"/>
    <w:rsid w:val="BFF9BB71"/>
    <w:rsid w:val="BFFB33EF"/>
    <w:rsid w:val="BFFDD635"/>
    <w:rsid w:val="BFFE39E6"/>
    <w:rsid w:val="BFFF52F9"/>
    <w:rsid w:val="BFFF83BB"/>
    <w:rsid w:val="BFFF9ECF"/>
    <w:rsid w:val="C3EBF2D1"/>
    <w:rsid w:val="C6FF7B05"/>
    <w:rsid w:val="C7E65F86"/>
    <w:rsid w:val="C7EF30F7"/>
    <w:rsid w:val="C97B0539"/>
    <w:rsid w:val="C9AEEC7C"/>
    <w:rsid w:val="CA7F5329"/>
    <w:rsid w:val="CACE0102"/>
    <w:rsid w:val="CCD71655"/>
    <w:rsid w:val="CCFF5A3E"/>
    <w:rsid w:val="CD3EDDE9"/>
    <w:rsid w:val="CEAA4E53"/>
    <w:rsid w:val="CF3E360B"/>
    <w:rsid w:val="CF3FEAFA"/>
    <w:rsid w:val="CF7CDCE4"/>
    <w:rsid w:val="CFEF4CA1"/>
    <w:rsid w:val="CFF7342C"/>
    <w:rsid w:val="CFFF7263"/>
    <w:rsid w:val="D25ADAA8"/>
    <w:rsid w:val="D2DF3147"/>
    <w:rsid w:val="D2F76B6A"/>
    <w:rsid w:val="D3B3264E"/>
    <w:rsid w:val="D3FFBF49"/>
    <w:rsid w:val="D5BCFB1B"/>
    <w:rsid w:val="D5BF1BEF"/>
    <w:rsid w:val="D5FF9E54"/>
    <w:rsid w:val="D6FACF25"/>
    <w:rsid w:val="D73FC43F"/>
    <w:rsid w:val="D7BEABBF"/>
    <w:rsid w:val="D7C9F9D7"/>
    <w:rsid w:val="D7DF2A33"/>
    <w:rsid w:val="D7FA47D2"/>
    <w:rsid w:val="D9F87C16"/>
    <w:rsid w:val="DA9F3BA7"/>
    <w:rsid w:val="DBABD972"/>
    <w:rsid w:val="DBBD1FBB"/>
    <w:rsid w:val="DBFA2A9D"/>
    <w:rsid w:val="DBFE2966"/>
    <w:rsid w:val="DBFE9996"/>
    <w:rsid w:val="DBFFFB27"/>
    <w:rsid w:val="DC56165C"/>
    <w:rsid w:val="DCD77888"/>
    <w:rsid w:val="DCF73491"/>
    <w:rsid w:val="DD1E0FCF"/>
    <w:rsid w:val="DDB5B5F9"/>
    <w:rsid w:val="DDE708C5"/>
    <w:rsid w:val="DDFB5AFC"/>
    <w:rsid w:val="DDFBF25B"/>
    <w:rsid w:val="DDFC01BD"/>
    <w:rsid w:val="DE994BB1"/>
    <w:rsid w:val="DEB76C0C"/>
    <w:rsid w:val="DEDE2831"/>
    <w:rsid w:val="DEEC0B1E"/>
    <w:rsid w:val="DEF5F287"/>
    <w:rsid w:val="DEFAD0C3"/>
    <w:rsid w:val="DEFDF311"/>
    <w:rsid w:val="DEFFAA54"/>
    <w:rsid w:val="DF2E8FDA"/>
    <w:rsid w:val="DF5F1330"/>
    <w:rsid w:val="DF5F548B"/>
    <w:rsid w:val="DFB70CEC"/>
    <w:rsid w:val="DFBF4388"/>
    <w:rsid w:val="DFD5B8E3"/>
    <w:rsid w:val="DFDB0AB4"/>
    <w:rsid w:val="DFEB4ADC"/>
    <w:rsid w:val="DFEF57B3"/>
    <w:rsid w:val="DFEFD79F"/>
    <w:rsid w:val="DFF6C809"/>
    <w:rsid w:val="DFF7E9E8"/>
    <w:rsid w:val="DFFBBAFA"/>
    <w:rsid w:val="DFFE843A"/>
    <w:rsid w:val="DFFF0D93"/>
    <w:rsid w:val="DFFF2E29"/>
    <w:rsid w:val="DFFF81D9"/>
    <w:rsid w:val="DFFFC0F7"/>
    <w:rsid w:val="E19F08CF"/>
    <w:rsid w:val="E1EF3AE6"/>
    <w:rsid w:val="E34FD4A1"/>
    <w:rsid w:val="E3FCF06D"/>
    <w:rsid w:val="E47570B9"/>
    <w:rsid w:val="E59E0D87"/>
    <w:rsid w:val="E6FFA6E7"/>
    <w:rsid w:val="E7B7D0FF"/>
    <w:rsid w:val="E7D0EC33"/>
    <w:rsid w:val="E7DC7940"/>
    <w:rsid w:val="E7DF6802"/>
    <w:rsid w:val="E7DFDCF1"/>
    <w:rsid w:val="E7EA9BD6"/>
    <w:rsid w:val="E7FD4587"/>
    <w:rsid w:val="E7FDBA6D"/>
    <w:rsid w:val="E7FF50D0"/>
    <w:rsid w:val="E7FFE45F"/>
    <w:rsid w:val="E8AF9E45"/>
    <w:rsid w:val="E8FF8132"/>
    <w:rsid w:val="E959BA8F"/>
    <w:rsid w:val="E9BDD3E2"/>
    <w:rsid w:val="E9F71EFB"/>
    <w:rsid w:val="EA7B276B"/>
    <w:rsid w:val="EAED64A9"/>
    <w:rsid w:val="EAF7BD7C"/>
    <w:rsid w:val="EAFDE29D"/>
    <w:rsid w:val="EAFE5293"/>
    <w:rsid w:val="EB1FD196"/>
    <w:rsid w:val="EB3B1238"/>
    <w:rsid w:val="EBAA76E1"/>
    <w:rsid w:val="EBBDDB5A"/>
    <w:rsid w:val="EBCDFA92"/>
    <w:rsid w:val="EBEBE2BE"/>
    <w:rsid w:val="EBEECAC3"/>
    <w:rsid w:val="EBF7B158"/>
    <w:rsid w:val="EBFD4678"/>
    <w:rsid w:val="EBFFBCAB"/>
    <w:rsid w:val="ECAE8611"/>
    <w:rsid w:val="ECCFC770"/>
    <w:rsid w:val="ECEF0E32"/>
    <w:rsid w:val="ECF33E57"/>
    <w:rsid w:val="ECFB51DB"/>
    <w:rsid w:val="ED6DF3C5"/>
    <w:rsid w:val="ED7EF22A"/>
    <w:rsid w:val="ED7FD8B1"/>
    <w:rsid w:val="EDBB06A0"/>
    <w:rsid w:val="EDC524AA"/>
    <w:rsid w:val="EDCF62BC"/>
    <w:rsid w:val="EDD32F75"/>
    <w:rsid w:val="EDFF62CD"/>
    <w:rsid w:val="EE6F0452"/>
    <w:rsid w:val="EEEBA7B0"/>
    <w:rsid w:val="EEF62D88"/>
    <w:rsid w:val="EEFE27B4"/>
    <w:rsid w:val="EEFF520B"/>
    <w:rsid w:val="EF396A0B"/>
    <w:rsid w:val="EF4AD7A2"/>
    <w:rsid w:val="EF4FE35A"/>
    <w:rsid w:val="EF6F4133"/>
    <w:rsid w:val="EF7DBF37"/>
    <w:rsid w:val="EF86886D"/>
    <w:rsid w:val="EFBB629F"/>
    <w:rsid w:val="EFCF8D60"/>
    <w:rsid w:val="EFD75211"/>
    <w:rsid w:val="EFDBFEE7"/>
    <w:rsid w:val="EFEB101E"/>
    <w:rsid w:val="EFED6069"/>
    <w:rsid w:val="EFF74ACB"/>
    <w:rsid w:val="EFF75C66"/>
    <w:rsid w:val="EFFA38C7"/>
    <w:rsid w:val="EFFB06A5"/>
    <w:rsid w:val="EFFBFBA2"/>
    <w:rsid w:val="EFFD661C"/>
    <w:rsid w:val="EFFF3D7E"/>
    <w:rsid w:val="EFFFBA12"/>
    <w:rsid w:val="EFFFD34E"/>
    <w:rsid w:val="F03663CC"/>
    <w:rsid w:val="F07D203E"/>
    <w:rsid w:val="F1DC6503"/>
    <w:rsid w:val="F27F6369"/>
    <w:rsid w:val="F37640EA"/>
    <w:rsid w:val="F38D895D"/>
    <w:rsid w:val="F38E7F76"/>
    <w:rsid w:val="F3DFC0F3"/>
    <w:rsid w:val="F3E3CC77"/>
    <w:rsid w:val="F3F53FEE"/>
    <w:rsid w:val="F3F769E2"/>
    <w:rsid w:val="F3F78D5C"/>
    <w:rsid w:val="F3FF05FB"/>
    <w:rsid w:val="F4BE6FBE"/>
    <w:rsid w:val="F4CBB7EC"/>
    <w:rsid w:val="F4FBC503"/>
    <w:rsid w:val="F52BE40C"/>
    <w:rsid w:val="F56FDC35"/>
    <w:rsid w:val="F5AF6305"/>
    <w:rsid w:val="F5B69078"/>
    <w:rsid w:val="F5DDD434"/>
    <w:rsid w:val="F5FE0676"/>
    <w:rsid w:val="F5FE7198"/>
    <w:rsid w:val="F5FF4DBE"/>
    <w:rsid w:val="F67FF9BD"/>
    <w:rsid w:val="F68DB42E"/>
    <w:rsid w:val="F6976EE8"/>
    <w:rsid w:val="F69D1A16"/>
    <w:rsid w:val="F6DF712A"/>
    <w:rsid w:val="F6FDA44A"/>
    <w:rsid w:val="F6FFC432"/>
    <w:rsid w:val="F77BE8D0"/>
    <w:rsid w:val="F77E5F01"/>
    <w:rsid w:val="F77F2694"/>
    <w:rsid w:val="F77FA32A"/>
    <w:rsid w:val="F7AE07C3"/>
    <w:rsid w:val="F7BEA938"/>
    <w:rsid w:val="F7CDA8D6"/>
    <w:rsid w:val="F7D3A8CB"/>
    <w:rsid w:val="F7D6D13C"/>
    <w:rsid w:val="F7D7DEA8"/>
    <w:rsid w:val="F7DFEBCF"/>
    <w:rsid w:val="F7EF331E"/>
    <w:rsid w:val="F7EFA07A"/>
    <w:rsid w:val="F7F613DE"/>
    <w:rsid w:val="F7F759D3"/>
    <w:rsid w:val="F7FBD8CE"/>
    <w:rsid w:val="F7FD14F4"/>
    <w:rsid w:val="F7FE9C91"/>
    <w:rsid w:val="F90E0129"/>
    <w:rsid w:val="F97127CE"/>
    <w:rsid w:val="F9BF057E"/>
    <w:rsid w:val="F9CBD147"/>
    <w:rsid w:val="F9CF8CB2"/>
    <w:rsid w:val="F9EFE7A2"/>
    <w:rsid w:val="F9FD6FB9"/>
    <w:rsid w:val="FA2FBA36"/>
    <w:rsid w:val="FA5DA317"/>
    <w:rsid w:val="FA7F8764"/>
    <w:rsid w:val="FADF4D21"/>
    <w:rsid w:val="FAF41D82"/>
    <w:rsid w:val="FAFF718D"/>
    <w:rsid w:val="FB3BD7B7"/>
    <w:rsid w:val="FB3FC984"/>
    <w:rsid w:val="FB5BDD47"/>
    <w:rsid w:val="FB63D1E6"/>
    <w:rsid w:val="FB6E079A"/>
    <w:rsid w:val="FB7568C4"/>
    <w:rsid w:val="FB7E255A"/>
    <w:rsid w:val="FB7FC7F3"/>
    <w:rsid w:val="FB9F21BE"/>
    <w:rsid w:val="FBBDC74E"/>
    <w:rsid w:val="FBDB5B8C"/>
    <w:rsid w:val="FBDD93AE"/>
    <w:rsid w:val="FBDFC422"/>
    <w:rsid w:val="FBE905BB"/>
    <w:rsid w:val="FBEC102E"/>
    <w:rsid w:val="FBF3CC53"/>
    <w:rsid w:val="FBF657E1"/>
    <w:rsid w:val="FBF754F7"/>
    <w:rsid w:val="FBF7B3AC"/>
    <w:rsid w:val="FBFB1D85"/>
    <w:rsid w:val="FBFB3611"/>
    <w:rsid w:val="FBFD0111"/>
    <w:rsid w:val="FCBBFD4E"/>
    <w:rsid w:val="FCE5F7F3"/>
    <w:rsid w:val="FCF78767"/>
    <w:rsid w:val="FCFB1DA0"/>
    <w:rsid w:val="FD338641"/>
    <w:rsid w:val="FD96831B"/>
    <w:rsid w:val="FDABA8D4"/>
    <w:rsid w:val="FDBE85EE"/>
    <w:rsid w:val="FDBFB10F"/>
    <w:rsid w:val="FDDF8E02"/>
    <w:rsid w:val="FDEA2A97"/>
    <w:rsid w:val="FDF78331"/>
    <w:rsid w:val="FDFB1E92"/>
    <w:rsid w:val="FDFB939E"/>
    <w:rsid w:val="FDFDBD3D"/>
    <w:rsid w:val="FDFDCD3C"/>
    <w:rsid w:val="FDFF5F58"/>
    <w:rsid w:val="FDFFF8E1"/>
    <w:rsid w:val="FE174CD0"/>
    <w:rsid w:val="FE2F725C"/>
    <w:rsid w:val="FE3516DE"/>
    <w:rsid w:val="FE3FDED3"/>
    <w:rsid w:val="FE5786C5"/>
    <w:rsid w:val="FE5806B3"/>
    <w:rsid w:val="FE734873"/>
    <w:rsid w:val="FE7F8377"/>
    <w:rsid w:val="FE7FF712"/>
    <w:rsid w:val="FEBF0968"/>
    <w:rsid w:val="FEDB986F"/>
    <w:rsid w:val="FEED6DB8"/>
    <w:rsid w:val="FEED7A26"/>
    <w:rsid w:val="FEEEBE93"/>
    <w:rsid w:val="FEEF41C4"/>
    <w:rsid w:val="FEEF9320"/>
    <w:rsid w:val="FEF3F954"/>
    <w:rsid w:val="FEFE6EEF"/>
    <w:rsid w:val="FEFF68BC"/>
    <w:rsid w:val="FF2F2D82"/>
    <w:rsid w:val="FF3AB34C"/>
    <w:rsid w:val="FF3B2F92"/>
    <w:rsid w:val="FF3E1953"/>
    <w:rsid w:val="FF5BDD14"/>
    <w:rsid w:val="FF6E20D5"/>
    <w:rsid w:val="FF6F0E67"/>
    <w:rsid w:val="FF6F7B62"/>
    <w:rsid w:val="FF737F86"/>
    <w:rsid w:val="FF77CA82"/>
    <w:rsid w:val="FF78335A"/>
    <w:rsid w:val="FF7C5CDE"/>
    <w:rsid w:val="FF7D2E01"/>
    <w:rsid w:val="FF7D43D7"/>
    <w:rsid w:val="FF7DAB91"/>
    <w:rsid w:val="FF7DAD74"/>
    <w:rsid w:val="FF7DD21C"/>
    <w:rsid w:val="FF7E1932"/>
    <w:rsid w:val="FF7E5F37"/>
    <w:rsid w:val="FF7FDF25"/>
    <w:rsid w:val="FF816ACE"/>
    <w:rsid w:val="FF97B7B2"/>
    <w:rsid w:val="FFA77C82"/>
    <w:rsid w:val="FFAF2EAD"/>
    <w:rsid w:val="FFBB58BA"/>
    <w:rsid w:val="FFBD484E"/>
    <w:rsid w:val="FFBE66B4"/>
    <w:rsid w:val="FFBF33E0"/>
    <w:rsid w:val="FFC4BABD"/>
    <w:rsid w:val="FFC729CC"/>
    <w:rsid w:val="FFC79F37"/>
    <w:rsid w:val="FFCD6097"/>
    <w:rsid w:val="FFD382B1"/>
    <w:rsid w:val="FFDB3ABB"/>
    <w:rsid w:val="FFDDAF4C"/>
    <w:rsid w:val="FFDF7796"/>
    <w:rsid w:val="FFE733D1"/>
    <w:rsid w:val="FFE77731"/>
    <w:rsid w:val="FFE86C05"/>
    <w:rsid w:val="FFECD049"/>
    <w:rsid w:val="FFEE876B"/>
    <w:rsid w:val="FFEEB152"/>
    <w:rsid w:val="FFF3DCD7"/>
    <w:rsid w:val="FFF50CB1"/>
    <w:rsid w:val="FFF5CF26"/>
    <w:rsid w:val="FFF6C10C"/>
    <w:rsid w:val="FFF78515"/>
    <w:rsid w:val="FFF7E0B3"/>
    <w:rsid w:val="FFF7F587"/>
    <w:rsid w:val="FFF9929C"/>
    <w:rsid w:val="FFFA5735"/>
    <w:rsid w:val="FFFBA9CC"/>
    <w:rsid w:val="FFFBAA3E"/>
    <w:rsid w:val="FFFC24DE"/>
    <w:rsid w:val="FFFD5C7F"/>
    <w:rsid w:val="FFFDF9C3"/>
    <w:rsid w:val="FFFDFD14"/>
    <w:rsid w:val="FFFE6111"/>
    <w:rsid w:val="FFFF2049"/>
    <w:rsid w:val="FFFF25E0"/>
    <w:rsid w:val="FFFF2F73"/>
    <w:rsid w:val="FFFF72DC"/>
    <w:rsid w:val="FFFF9000"/>
    <w:rsid w:val="FFFFC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方正仿宋_GBK" w:hAnsiTheme="minorHAnsi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方正仿宋_GBK" w:eastAsia="方正仿宋_GBK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rsj138\E:\home\rsj138\F:\home\rsj138\F:\home\rsj138\C:\Users\lenovo\Desktop\&#26032;&#20844;&#25991;&#26684;&#24335;&#27169;&#26495;&#65288;2022-6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新公文格式模板（2022-6）</Template>
  <Company>Lenovo</Company>
  <Pages>3</Pages>
  <Words>133</Words>
  <Characters>760</Characters>
  <Lines>6</Lines>
  <Paragraphs>1</Paragraphs>
  <TotalTime>10</TotalTime>
  <ScaleCrop>false</ScaleCrop>
  <LinksUpToDate>false</LinksUpToDate>
  <CharactersWithSpaces>892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2022-06-20T02:50:00Z</dcterms:created>
  <dc:creator>lenovo</dc:creator>
  <cp:lastModifiedBy>BBO</cp:lastModifiedBy>
  <cp:lastPrinted>2022-06-19T16:17:00Z</cp:lastPrinted>
  <dcterms:modified xsi:type="dcterms:W3CDTF">2023-09-07T00:46:23Z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